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6603" w14:textId="77777777" w:rsidR="00BA0DB4" w:rsidRPr="00275A0A" w:rsidRDefault="00BA0DB4" w:rsidP="00BA0DB4">
      <w:pPr>
        <w:spacing w:line="276" w:lineRule="auto"/>
        <w:rPr>
          <w:rFonts w:asciiTheme="minorHAnsi" w:hAnsiTheme="minorHAnsi"/>
          <w:b/>
          <w:sz w:val="24"/>
          <w:szCs w:val="24"/>
          <w:lang w:val="kl-GL"/>
        </w:rPr>
      </w:pPr>
      <w:r>
        <w:rPr>
          <w:rFonts w:asciiTheme="minorHAnsi" w:hAnsiTheme="minorHAnsi"/>
          <w:b/>
          <w:sz w:val="24"/>
          <w:szCs w:val="24"/>
          <w:lang w:val="kl-GL"/>
        </w:rPr>
        <w:t>PDA - Digitaliseeriinermut periusissiami pilersaarutit/suliniutit killiffiata skabelonitaa</w:t>
      </w:r>
      <w:r w:rsidRPr="00275A0A">
        <w:rPr>
          <w:rFonts w:asciiTheme="minorHAnsi" w:hAnsiTheme="minorHAnsi"/>
          <w:b/>
          <w:sz w:val="24"/>
          <w:szCs w:val="24"/>
          <w:lang w:val="kl-GL"/>
        </w:rPr>
        <w:t xml:space="preserve"> (</w:t>
      </w:r>
      <w:r>
        <w:rPr>
          <w:rFonts w:asciiTheme="minorHAnsi" w:hAnsiTheme="minorHAnsi"/>
          <w:b/>
          <w:sz w:val="24"/>
          <w:szCs w:val="24"/>
          <w:lang w:val="kl-GL"/>
        </w:rPr>
        <w:t>amerlanerpaamik qupperneq ataaseq</w:t>
      </w:r>
      <w:r w:rsidRPr="00275A0A">
        <w:rPr>
          <w:rFonts w:asciiTheme="minorHAnsi" w:hAnsiTheme="minorHAnsi"/>
          <w:b/>
          <w:sz w:val="24"/>
          <w:szCs w:val="24"/>
          <w:lang w:val="kl-GL"/>
        </w:rPr>
        <w:t>)</w:t>
      </w:r>
    </w:p>
    <w:p w14:paraId="03CA44FB" w14:textId="77777777" w:rsidR="00BA0DB4" w:rsidRDefault="00BA0DB4" w:rsidP="00BA0DB4">
      <w:pPr>
        <w:rPr>
          <w:rFonts w:asciiTheme="minorHAnsi" w:hAnsiTheme="minorHAnsi" w:cstheme="minorHAnsi"/>
          <w:b/>
          <w:sz w:val="22"/>
          <w:szCs w:val="22"/>
          <w:lang w:val="kl-GL"/>
        </w:rPr>
      </w:pPr>
    </w:p>
    <w:p w14:paraId="01C4F408" w14:textId="77777777" w:rsidR="00BA0DB4" w:rsidRPr="00275A0A" w:rsidRDefault="00BA0DB4" w:rsidP="00BA0DB4">
      <w:pPr>
        <w:rPr>
          <w:rFonts w:asciiTheme="minorHAnsi" w:hAnsiTheme="minorHAnsi" w:cstheme="minorHAnsi"/>
          <w:b/>
          <w:sz w:val="22"/>
          <w:szCs w:val="22"/>
          <w:lang w:val="kl-GL"/>
        </w:rPr>
      </w:pPr>
      <w:r>
        <w:rPr>
          <w:rFonts w:asciiTheme="minorHAnsi" w:hAnsiTheme="minorHAnsi" w:cstheme="minorHAnsi"/>
          <w:b/>
          <w:sz w:val="22"/>
          <w:szCs w:val="22"/>
          <w:lang w:val="kl-GL"/>
        </w:rPr>
        <w:t>Pilersaarut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kl-GL"/>
        </w:rPr>
        <w:t>suliniutip taaguutaa:</w:t>
      </w:r>
    </w:p>
    <w:p w14:paraId="7BD275C6" w14:textId="77777777" w:rsidR="00BA0DB4" w:rsidRPr="00275A0A" w:rsidRDefault="00BA0DB4" w:rsidP="00BA0DB4">
      <w:pPr>
        <w:rPr>
          <w:rFonts w:asciiTheme="minorHAnsi" w:hAnsiTheme="minorHAnsi" w:cstheme="minorHAnsi"/>
          <w:i/>
          <w:sz w:val="22"/>
          <w:szCs w:val="22"/>
          <w:lang w:val="kl-GL" w:eastAsia="en-US"/>
        </w:rPr>
      </w:pP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F2-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suliap normua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</w:t>
      </w:r>
    </w:p>
    <w:p w14:paraId="6CFEEC6D" w14:textId="77777777" w:rsidR="00266D5A" w:rsidRPr="00266D5A" w:rsidRDefault="00266D5A" w:rsidP="00266D5A">
      <w:pPr>
        <w:rPr>
          <w:rFonts w:asciiTheme="minorHAnsi" w:hAnsiTheme="minorHAnsi" w:cstheme="minorHAnsi"/>
          <w:i/>
          <w:sz w:val="22"/>
          <w:szCs w:val="22"/>
          <w:lang w:val="kl-GL" w:eastAsia="en-US"/>
        </w:rPr>
      </w:pPr>
      <w:r w:rsidRPr="00266D5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Eqimattani suligasuartussani siuttoq: </w:t>
      </w:r>
    </w:p>
    <w:p w14:paraId="53FD26D7" w14:textId="77777777" w:rsidR="00BA0DB4" w:rsidRPr="00275A0A" w:rsidRDefault="00BA0DB4" w:rsidP="00BA0DB4">
      <w:pPr>
        <w:rPr>
          <w:rFonts w:asciiTheme="minorHAnsi" w:hAnsiTheme="minorHAnsi" w:cstheme="minorHAnsi"/>
          <w:i/>
          <w:sz w:val="22"/>
          <w:szCs w:val="22"/>
          <w:lang w:val="kl-GL" w:eastAsia="en-US"/>
        </w:rPr>
      </w:pP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Pilersaarummut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-/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suliniummut aqutsisoq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</w:t>
      </w:r>
    </w:p>
    <w:p w14:paraId="31C7E4E4" w14:textId="77777777" w:rsidR="00713C8A" w:rsidRPr="00275A0A" w:rsidRDefault="00BA0DB4" w:rsidP="00713C8A">
      <w:pPr>
        <w:rPr>
          <w:rFonts w:asciiTheme="minorHAnsi" w:hAnsiTheme="minorHAnsi" w:cstheme="minorHAnsi"/>
          <w:i/>
          <w:sz w:val="22"/>
          <w:szCs w:val="22"/>
          <w:lang w:val="kl-GL" w:eastAsia="en-US"/>
        </w:rPr>
      </w:pP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Pilersaarutip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/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suliniutip aallartinnera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  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                         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| 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Pilersaarut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/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suliniut</w:t>
      </w:r>
      <w:r w:rsidR="00713C8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 </w:t>
      </w:r>
      <w:r w:rsidR="00713C8A" w:rsidRPr="00713C8A">
        <w:rPr>
          <w:rFonts w:asciiTheme="minorHAnsi" w:hAnsiTheme="minorHAnsi" w:cstheme="minorHAnsi"/>
          <w:i/>
          <w:sz w:val="22"/>
          <w:szCs w:val="22"/>
          <w:lang w:val="kl-GL" w:eastAsia="en-US"/>
        </w:rPr>
        <w:t>naammassinera</w:t>
      </w:r>
      <w:r w:rsidR="00713C8A">
        <w:rPr>
          <w:rFonts w:asciiTheme="minorHAnsi" w:hAnsiTheme="minorHAnsi" w:cstheme="minorHAnsi"/>
          <w:i/>
          <w:sz w:val="22"/>
          <w:szCs w:val="22"/>
          <w:lang w:val="kl-GL" w:eastAsia="en-US"/>
        </w:rPr>
        <w:t>:</w:t>
      </w:r>
      <w:r w:rsidR="00713C8A"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 </w:t>
      </w:r>
    </w:p>
    <w:p w14:paraId="5CA4D00D" w14:textId="77777777" w:rsidR="00BA0DB4" w:rsidRDefault="00BA0DB4" w:rsidP="00BA0DB4">
      <w:pPr>
        <w:rPr>
          <w:rFonts w:asciiTheme="minorHAnsi" w:hAnsiTheme="minorHAnsi" w:cstheme="minorHAnsi"/>
          <w:sz w:val="22"/>
          <w:szCs w:val="22"/>
          <w:lang w:val="kl-GL" w:eastAsia="en-US"/>
        </w:rPr>
      </w:pP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PDA-mit aningaasaliissutigineqartut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</w:t>
      </w:r>
      <w:r w:rsidRPr="00275A0A">
        <w:rPr>
          <w:rFonts w:asciiTheme="minorHAnsi" w:hAnsiTheme="minorHAnsi" w:cstheme="minorHAnsi"/>
          <w:sz w:val="22"/>
          <w:szCs w:val="22"/>
          <w:lang w:val="kl-GL" w:eastAsia="en-US"/>
        </w:rPr>
        <w:br/>
      </w:r>
    </w:p>
    <w:p w14:paraId="39CE58AB" w14:textId="77777777" w:rsidR="00BA0DB4" w:rsidRPr="00275A0A" w:rsidRDefault="00BA0DB4" w:rsidP="00BA0DB4">
      <w:pPr>
        <w:rPr>
          <w:rFonts w:asciiTheme="minorHAnsi" w:hAnsiTheme="minorHAnsi" w:cstheme="minorHAnsi"/>
          <w:sz w:val="22"/>
          <w:szCs w:val="22"/>
          <w:lang w:val="kl-GL" w:eastAsia="en-US"/>
        </w:rPr>
      </w:pPr>
    </w:p>
    <w:p w14:paraId="3C2C58B6" w14:textId="77777777" w:rsidR="00BA0DB4" w:rsidRPr="00275A0A" w:rsidRDefault="00BA0DB4" w:rsidP="00BA0DB4">
      <w:pPr>
        <w:pStyle w:val="Listeafsni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  <w:lang w:val="kl-GL"/>
        </w:rPr>
      </w:pPr>
      <w:r>
        <w:rPr>
          <w:rFonts w:asciiTheme="minorHAnsi" w:hAnsiTheme="minorHAnsi" w:cstheme="minorHAnsi"/>
          <w:b/>
          <w:sz w:val="22"/>
          <w:szCs w:val="22"/>
          <w:lang w:val="kl-GL"/>
        </w:rPr>
        <w:t>Pilersaarutip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kl-GL"/>
        </w:rPr>
        <w:t>suliniutip siuariartornera</w:t>
      </w:r>
    </w:p>
    <w:p w14:paraId="0C5407A0" w14:textId="77777777" w:rsidR="00BA0DB4" w:rsidRPr="00BA0DB4" w:rsidRDefault="00BA0DB4" w:rsidP="00BA0DB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kl-GL"/>
        </w:rPr>
      </w:pP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t>(Naatsumik killiffissiorneq)</w:t>
      </w: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br/>
      </w:r>
    </w:p>
    <w:p w14:paraId="0EB53FDF" w14:textId="77777777" w:rsidR="00BA0DB4" w:rsidRDefault="00BA0DB4" w:rsidP="00BA0DB4">
      <w:pPr>
        <w:spacing w:line="276" w:lineRule="auto"/>
        <w:rPr>
          <w:rFonts w:asciiTheme="minorHAnsi" w:hAnsiTheme="minorHAnsi" w:cstheme="minorHAnsi"/>
          <w:sz w:val="22"/>
          <w:szCs w:val="22"/>
          <w:lang w:val="kl-GL"/>
        </w:rPr>
      </w:pPr>
    </w:p>
    <w:p w14:paraId="5A601112" w14:textId="77777777" w:rsidR="00BA0DB4" w:rsidRPr="00275A0A" w:rsidRDefault="00BA0DB4" w:rsidP="00BA0DB4">
      <w:pPr>
        <w:spacing w:line="276" w:lineRule="auto"/>
        <w:rPr>
          <w:rFonts w:asciiTheme="minorHAnsi" w:hAnsiTheme="minorHAnsi" w:cstheme="minorHAnsi"/>
          <w:sz w:val="22"/>
          <w:szCs w:val="22"/>
          <w:lang w:val="kl-GL"/>
        </w:rPr>
      </w:pPr>
      <w:r w:rsidRPr="00275A0A">
        <w:rPr>
          <w:rFonts w:asciiTheme="minorHAnsi" w:hAnsiTheme="minorHAnsi" w:cstheme="minorHAnsi"/>
          <w:sz w:val="22"/>
          <w:szCs w:val="22"/>
          <w:lang w:val="kl-GL"/>
        </w:rPr>
        <w:br/>
      </w:r>
    </w:p>
    <w:p w14:paraId="327BCF2F" w14:textId="77777777" w:rsidR="00BA0DB4" w:rsidRDefault="00BA0DB4" w:rsidP="00BA0DB4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kl-GL"/>
        </w:rPr>
      </w:pPr>
      <w:r>
        <w:rPr>
          <w:rFonts w:asciiTheme="minorHAnsi" w:hAnsiTheme="minorHAnsi" w:cstheme="minorHAnsi"/>
          <w:b/>
          <w:sz w:val="22"/>
          <w:szCs w:val="22"/>
          <w:lang w:val="kl-GL"/>
        </w:rPr>
        <w:t>a.Pilersaarutip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kl-GL"/>
        </w:rPr>
        <w:t>suliniutip piffissaliunneqartoq malippaa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?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br/>
      </w: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t>(Taamaanngippat piffissaliunneqartoq sooq qaangerneqarnersoq tunngavilersorneqassaaq, kiisalu piffissaliunneqartip maleqqilernissaanut qanoq iliortoqassanersoq)</w:t>
      </w: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br/>
      </w:r>
    </w:p>
    <w:p w14:paraId="52C80A47" w14:textId="77777777" w:rsidR="00BA0DB4" w:rsidRDefault="00BA0DB4" w:rsidP="00BA0DB4">
      <w:pPr>
        <w:pStyle w:val="Listeafsni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  <w:lang w:val="kl-GL"/>
        </w:rPr>
      </w:pPr>
    </w:p>
    <w:p w14:paraId="5F3F1537" w14:textId="77777777" w:rsidR="00BA0DB4" w:rsidRDefault="00BA0DB4" w:rsidP="00BA0DB4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kl-GL"/>
        </w:rPr>
      </w:pPr>
    </w:p>
    <w:p w14:paraId="141C0238" w14:textId="77777777" w:rsidR="00266D5A" w:rsidRPr="00D413E0" w:rsidRDefault="00BA0DB4" w:rsidP="00266D5A">
      <w:pPr>
        <w:pStyle w:val="Listeafsnit"/>
        <w:spacing w:line="276" w:lineRule="auto"/>
        <w:ind w:left="0"/>
        <w:rPr>
          <w:rFonts w:ascii="Calibri" w:hAnsi="Calibri"/>
          <w:b/>
          <w:i/>
        </w:rPr>
      </w:pPr>
      <w:r w:rsidRPr="00BA0DB4">
        <w:rPr>
          <w:rFonts w:asciiTheme="minorHAnsi" w:hAnsiTheme="minorHAnsi" w:cstheme="minorHAnsi"/>
          <w:sz w:val="22"/>
          <w:szCs w:val="22"/>
          <w:lang w:val="kl-GL"/>
        </w:rPr>
        <w:br/>
      </w:r>
      <w:r w:rsidRPr="00BA0DB4">
        <w:rPr>
          <w:rFonts w:asciiTheme="minorHAnsi" w:hAnsiTheme="minorHAnsi" w:cstheme="minorHAnsi"/>
          <w:sz w:val="22"/>
          <w:szCs w:val="22"/>
          <w:lang w:val="kl-GL"/>
        </w:rPr>
        <w:br/>
      </w:r>
      <w:r w:rsidRPr="00BA0DB4">
        <w:rPr>
          <w:rFonts w:asciiTheme="minorHAnsi" w:hAnsiTheme="minorHAnsi" w:cstheme="minorHAnsi"/>
          <w:b/>
          <w:sz w:val="22"/>
          <w:szCs w:val="22"/>
          <w:lang w:val="kl-GL"/>
        </w:rPr>
        <w:t xml:space="preserve">2. Pilersaarutip/suliniutip missingersuutai </w:t>
      </w:r>
      <w:r w:rsidRPr="00BA0DB4">
        <w:rPr>
          <w:rFonts w:asciiTheme="minorHAnsi" w:hAnsiTheme="minorHAnsi" w:cstheme="minorHAnsi"/>
          <w:b/>
          <w:sz w:val="22"/>
          <w:szCs w:val="22"/>
          <w:lang w:val="kl-GL"/>
        </w:rPr>
        <w:br/>
      </w:r>
      <w:r w:rsidR="00266D5A" w:rsidRPr="00266D5A">
        <w:rPr>
          <w:rFonts w:cstheme="minorHAnsi"/>
          <w:b/>
          <w:sz w:val="22"/>
          <w:szCs w:val="22"/>
          <w:lang w:val="kl-GL"/>
        </w:rPr>
        <w:t xml:space="preserve">2. Suliniummut missingersuutit </w:t>
      </w:r>
      <w:r w:rsidR="00266D5A" w:rsidRPr="00266D5A">
        <w:rPr>
          <w:rFonts w:cstheme="minorHAnsi"/>
          <w:b/>
          <w:sz w:val="22"/>
          <w:szCs w:val="22"/>
          <w:lang w:val="kl-GL"/>
        </w:rPr>
        <w:br/>
      </w:r>
      <w:r w:rsidR="00266D5A" w:rsidRPr="00266D5A">
        <w:rPr>
          <w:rFonts w:cstheme="minorHAnsi"/>
          <w:i/>
          <w:sz w:val="22"/>
          <w:szCs w:val="22"/>
          <w:lang w:val="kl-GL"/>
        </w:rPr>
        <w:t xml:space="preserve">(Suliniummut missingersuutit tabelimut ikkussuutikkit. </w:t>
      </w:r>
      <w:proofErr w:type="spellStart"/>
      <w:r w:rsidR="00266D5A">
        <w:rPr>
          <w:rFonts w:cstheme="minorHAnsi"/>
          <w:i/>
          <w:sz w:val="22"/>
          <w:szCs w:val="22"/>
        </w:rPr>
        <w:t>Aningaasartuutissat</w:t>
      </w:r>
      <w:proofErr w:type="spellEnd"/>
      <w:r w:rsidR="00266D5A">
        <w:rPr>
          <w:rFonts w:cstheme="minorHAnsi"/>
          <w:i/>
          <w:sz w:val="22"/>
          <w:szCs w:val="22"/>
        </w:rPr>
        <w:t xml:space="preserve"> </w:t>
      </w:r>
      <w:proofErr w:type="spellStart"/>
      <w:r w:rsidR="00266D5A">
        <w:rPr>
          <w:rFonts w:cstheme="minorHAnsi"/>
          <w:i/>
          <w:sz w:val="22"/>
          <w:szCs w:val="22"/>
        </w:rPr>
        <w:t>allattorsimasut</w:t>
      </w:r>
      <w:proofErr w:type="spellEnd"/>
      <w:r w:rsidR="00266D5A">
        <w:rPr>
          <w:rFonts w:cstheme="minorHAnsi"/>
          <w:i/>
          <w:sz w:val="22"/>
          <w:szCs w:val="22"/>
        </w:rPr>
        <w:t xml:space="preserve"> </w:t>
      </w:r>
      <w:proofErr w:type="spellStart"/>
      <w:r w:rsidR="00266D5A">
        <w:rPr>
          <w:rFonts w:cstheme="minorHAnsi"/>
          <w:i/>
          <w:sz w:val="22"/>
          <w:szCs w:val="22"/>
        </w:rPr>
        <w:t>naammattuukulasaraagut</w:t>
      </w:r>
      <w:proofErr w:type="spellEnd"/>
      <w:r w:rsidR="00266D5A">
        <w:rPr>
          <w:rFonts w:cstheme="minorHAnsi"/>
          <w:i/>
          <w:sz w:val="22"/>
          <w:szCs w:val="22"/>
        </w:rPr>
        <w:t xml:space="preserve">, </w:t>
      </w:r>
      <w:proofErr w:type="spellStart"/>
      <w:r w:rsidR="00266D5A">
        <w:rPr>
          <w:rFonts w:cstheme="minorHAnsi"/>
          <w:i/>
          <w:sz w:val="22"/>
          <w:szCs w:val="22"/>
        </w:rPr>
        <w:t>suliniutigisannulli</w:t>
      </w:r>
      <w:proofErr w:type="spellEnd"/>
      <w:r w:rsidR="00266D5A">
        <w:rPr>
          <w:rFonts w:cstheme="minorHAnsi"/>
          <w:i/>
          <w:sz w:val="22"/>
          <w:szCs w:val="22"/>
        </w:rPr>
        <w:t xml:space="preserve"> </w:t>
      </w:r>
      <w:proofErr w:type="spellStart"/>
      <w:r w:rsidR="00266D5A">
        <w:rPr>
          <w:rFonts w:cstheme="minorHAnsi"/>
          <w:i/>
          <w:sz w:val="22"/>
          <w:szCs w:val="22"/>
        </w:rPr>
        <w:t>tulluartut</w:t>
      </w:r>
      <w:proofErr w:type="spellEnd"/>
      <w:r w:rsidR="00266D5A">
        <w:rPr>
          <w:rFonts w:cstheme="minorHAnsi"/>
          <w:i/>
          <w:sz w:val="22"/>
          <w:szCs w:val="22"/>
        </w:rPr>
        <w:t xml:space="preserve"> </w:t>
      </w:r>
      <w:proofErr w:type="spellStart"/>
      <w:r w:rsidR="00266D5A">
        <w:rPr>
          <w:rFonts w:cstheme="minorHAnsi"/>
          <w:i/>
          <w:sz w:val="22"/>
          <w:szCs w:val="22"/>
        </w:rPr>
        <w:t>ikkussuussinnaavatit</w:t>
      </w:r>
      <w:proofErr w:type="spellEnd"/>
      <w:r w:rsidR="00266D5A">
        <w:rPr>
          <w:rFonts w:cstheme="minorHAnsi"/>
          <w:i/>
          <w:sz w:val="22"/>
          <w:szCs w:val="22"/>
        </w:rPr>
        <w:t xml:space="preserve">, </w:t>
      </w:r>
      <w:proofErr w:type="spellStart"/>
      <w:r w:rsidR="00266D5A">
        <w:rPr>
          <w:rFonts w:cstheme="minorHAnsi"/>
          <w:i/>
          <w:sz w:val="22"/>
          <w:szCs w:val="22"/>
        </w:rPr>
        <w:t>kisitsisit</w:t>
      </w:r>
      <w:proofErr w:type="spellEnd"/>
      <w:r w:rsidR="00266D5A">
        <w:rPr>
          <w:rFonts w:cstheme="minorHAnsi"/>
          <w:i/>
          <w:sz w:val="22"/>
          <w:szCs w:val="22"/>
        </w:rPr>
        <w:t xml:space="preserve"> </w:t>
      </w:r>
      <w:proofErr w:type="spellStart"/>
      <w:r w:rsidR="00266D5A">
        <w:rPr>
          <w:rFonts w:cstheme="minorHAnsi"/>
          <w:i/>
          <w:sz w:val="22"/>
          <w:szCs w:val="22"/>
        </w:rPr>
        <w:t>assersuutaannaapput</w:t>
      </w:r>
      <w:proofErr w:type="spellEnd"/>
      <w:r w:rsidR="00266D5A" w:rsidRPr="00D413E0">
        <w:rPr>
          <w:rFonts w:cstheme="minorHAnsi"/>
          <w:i/>
          <w:sz w:val="22"/>
          <w:szCs w:val="22"/>
        </w:rPr>
        <w:t>)</w:t>
      </w:r>
    </w:p>
    <w:p w14:paraId="118DD173" w14:textId="77777777" w:rsidR="00266D5A" w:rsidRDefault="00266D5A" w:rsidP="00266D5A"/>
    <w:tbl>
      <w:tblPr>
        <w:tblW w:w="78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464"/>
        <w:gridCol w:w="1352"/>
        <w:gridCol w:w="1196"/>
        <w:gridCol w:w="146"/>
      </w:tblGrid>
      <w:tr w:rsidR="00266D5A" w:rsidRPr="003E1FC3" w14:paraId="36A3E44D" w14:textId="77777777" w:rsidTr="009246D6">
        <w:trPr>
          <w:gridAfter w:val="1"/>
          <w:wAfter w:w="146" w:type="dxa"/>
          <w:trHeight w:val="46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14:paraId="08A8D79C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Aningaasaliissutit PDA-mit</w:t>
            </w: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64434D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[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da-GL"/>
              </w:rPr>
              <w:t>annertussusaa allaguk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]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6D3B0" w14:textId="77777777" w:rsidR="00266D5A" w:rsidRPr="003E1FC3" w:rsidRDefault="00266D5A" w:rsidP="00924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DKK</w:t>
            </w:r>
          </w:p>
        </w:tc>
      </w:tr>
      <w:tr w:rsidR="00266D5A" w:rsidRPr="003E1FC3" w14:paraId="652D79D6" w14:textId="77777777" w:rsidTr="009246D6">
        <w:trPr>
          <w:trHeight w:val="3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7A1DE3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64FC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  <w:tc>
          <w:tcPr>
            <w:tcW w:w="40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D105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C82" w14:textId="77777777" w:rsidR="00266D5A" w:rsidRPr="003E1FC3" w:rsidRDefault="00266D5A" w:rsidP="00924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</w:p>
        </w:tc>
      </w:tr>
      <w:tr w:rsidR="00266D5A" w:rsidRPr="003E1FC3" w14:paraId="71D85305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1CA7F2F1" w14:textId="77777777" w:rsidR="00266D5A" w:rsidRPr="003E1FC3" w:rsidRDefault="00266D5A" w:rsidP="009246D6">
            <w:pPr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Aningaasartuutissat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21FC61D" w14:textId="77777777" w:rsidR="00266D5A" w:rsidRPr="003E1FC3" w:rsidRDefault="00266D5A" w:rsidP="009246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Missingersuut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8003A13" w14:textId="77777777" w:rsidR="00266D5A" w:rsidRPr="003E1FC3" w:rsidRDefault="00266D5A" w:rsidP="009246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Atukkat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BC0C830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da-GL"/>
              </w:rPr>
              <w:t>Sinneruttut</w:t>
            </w:r>
          </w:p>
        </w:tc>
        <w:tc>
          <w:tcPr>
            <w:tcW w:w="146" w:type="dxa"/>
            <w:vAlign w:val="center"/>
            <w:hideMark/>
          </w:tcPr>
          <w:p w14:paraId="3DCCB8BF" w14:textId="77777777" w:rsidR="00266D5A" w:rsidRPr="003E1FC3" w:rsidRDefault="00266D5A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266D5A" w:rsidRPr="003E1FC3" w14:paraId="01061A9F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5ECA4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Misissueqqaarneq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12C9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640.000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1A69A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475.000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25E7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148.000</w:t>
            </w:r>
          </w:p>
        </w:tc>
        <w:tc>
          <w:tcPr>
            <w:tcW w:w="146" w:type="dxa"/>
            <w:vAlign w:val="center"/>
            <w:hideMark/>
          </w:tcPr>
          <w:p w14:paraId="57480574" w14:textId="77777777" w:rsidR="00266D5A" w:rsidRPr="003E1FC3" w:rsidRDefault="00266D5A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266D5A" w:rsidRPr="003E1FC3" w14:paraId="6BB9C7E4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7F351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Neqeroortitsineq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550D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6.500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A4DE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4.100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CDFC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2.400</w:t>
            </w:r>
          </w:p>
        </w:tc>
        <w:tc>
          <w:tcPr>
            <w:tcW w:w="146" w:type="dxa"/>
            <w:vAlign w:val="center"/>
            <w:hideMark/>
          </w:tcPr>
          <w:p w14:paraId="2FE1279F" w14:textId="77777777" w:rsidR="00266D5A" w:rsidRPr="003E1FC3" w:rsidRDefault="00266D5A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266D5A" w:rsidRPr="003E1FC3" w14:paraId="4085CFAD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65A75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Inerisaaneq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123F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1.300.000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C944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1.350.000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E907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-194.500</w:t>
            </w:r>
          </w:p>
        </w:tc>
        <w:tc>
          <w:tcPr>
            <w:tcW w:w="146" w:type="dxa"/>
            <w:vAlign w:val="center"/>
            <w:hideMark/>
          </w:tcPr>
          <w:p w14:paraId="585E9BA4" w14:textId="77777777" w:rsidR="00266D5A" w:rsidRPr="003E1FC3" w:rsidRDefault="00266D5A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266D5A" w:rsidRPr="003E1FC3" w14:paraId="59654664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CE54E" w14:textId="77777777" w:rsidR="00266D5A" w:rsidRPr="003E1FC3" w:rsidRDefault="00266D5A" w:rsidP="009246D6">
            <w:pP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Piffissaq atuutilersiffik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C9CA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51.900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B05CD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48.000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64E3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color w:val="000000"/>
                <w:sz w:val="22"/>
                <w:szCs w:val="22"/>
                <w:lang w:val="da-GL"/>
              </w:rPr>
              <w:t>3.900</w:t>
            </w:r>
          </w:p>
        </w:tc>
        <w:tc>
          <w:tcPr>
            <w:tcW w:w="146" w:type="dxa"/>
            <w:vAlign w:val="center"/>
            <w:hideMark/>
          </w:tcPr>
          <w:p w14:paraId="39ED2305" w14:textId="77777777" w:rsidR="00266D5A" w:rsidRPr="003E1FC3" w:rsidRDefault="00266D5A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  <w:tr w:rsidR="00266D5A" w:rsidRPr="003E1FC3" w14:paraId="216D9391" w14:textId="77777777" w:rsidTr="009246D6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406C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>Katillugu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DC2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>1.998.400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31A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>1.877.100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E4C" w14:textId="77777777" w:rsidR="00266D5A" w:rsidRPr="003E1FC3" w:rsidRDefault="00266D5A" w:rsidP="009246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</w:pPr>
            <w:r w:rsidRPr="003E1F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a-GL"/>
              </w:rPr>
              <w:t>121.300</w:t>
            </w:r>
          </w:p>
        </w:tc>
        <w:tc>
          <w:tcPr>
            <w:tcW w:w="146" w:type="dxa"/>
            <w:vAlign w:val="center"/>
            <w:hideMark/>
          </w:tcPr>
          <w:p w14:paraId="42D9325B" w14:textId="77777777" w:rsidR="00266D5A" w:rsidRPr="003E1FC3" w:rsidRDefault="00266D5A" w:rsidP="009246D6">
            <w:pPr>
              <w:rPr>
                <w:rFonts w:ascii="Times New Roman" w:hAnsi="Times New Roman" w:cs="Times New Roman"/>
                <w:lang w:val="da-GL"/>
              </w:rPr>
            </w:pPr>
          </w:p>
        </w:tc>
      </w:tr>
    </w:tbl>
    <w:p w14:paraId="24825FAB" w14:textId="03C2F899" w:rsidR="00D36AC8" w:rsidRPr="00BA0DB4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  <w:lang w:val="kl-GL"/>
        </w:rPr>
      </w:pPr>
    </w:p>
    <w:p w14:paraId="389CE1FD" w14:textId="77777777" w:rsidR="00D36AC8" w:rsidRPr="00713C8A" w:rsidRDefault="00D36AC8" w:rsidP="00D36AC8">
      <w:pPr>
        <w:rPr>
          <w:lang w:val="kl-GL"/>
        </w:rPr>
      </w:pPr>
    </w:p>
    <w:p w14:paraId="75966998" w14:textId="77777777" w:rsidR="00D60774" w:rsidRPr="00713C8A" w:rsidRDefault="00D60774" w:rsidP="00912FAB">
      <w:pPr>
        <w:rPr>
          <w:sz w:val="22"/>
          <w:szCs w:val="22"/>
          <w:lang w:val="kl-GL"/>
        </w:rPr>
      </w:pPr>
    </w:p>
    <w:sectPr w:rsidR="00D60774" w:rsidRPr="00713C8A" w:rsidSect="006411FB">
      <w:footerReference w:type="default" r:id="rId9"/>
      <w:headerReference w:type="first" r:id="rId10"/>
      <w:footerReference w:type="first" r:id="rId11"/>
      <w:pgSz w:w="11906" w:h="16838" w:code="9"/>
      <w:pgMar w:top="2268" w:right="1274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82A3" w14:textId="77777777" w:rsidR="00354CD8" w:rsidRDefault="00354CD8" w:rsidP="00FA2B29">
      <w:r>
        <w:separator/>
      </w:r>
    </w:p>
  </w:endnote>
  <w:endnote w:type="continuationSeparator" w:id="0">
    <w:p w14:paraId="74071DCC" w14:textId="77777777" w:rsidR="00354CD8" w:rsidRDefault="00354CD8" w:rsidP="00FA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EndPr/>
    <w:sdtContent>
      <w:p w14:paraId="6CF6D07C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754">
          <w:rPr>
            <w:noProof/>
          </w:rPr>
          <w:t>2</w:t>
        </w:r>
        <w:r>
          <w:fldChar w:fldCharType="end"/>
        </w:r>
      </w:p>
    </w:sdtContent>
  </w:sdt>
  <w:p w14:paraId="53A9148A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4920" w14:textId="77777777" w:rsidR="00986E1B" w:rsidRDefault="00986E1B">
    <w:pPr>
      <w:pStyle w:val="Sidefod"/>
      <w:jc w:val="right"/>
    </w:pPr>
  </w:p>
  <w:p w14:paraId="66AA39AC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F937B" w14:textId="77777777" w:rsidR="00354CD8" w:rsidRDefault="00354CD8" w:rsidP="00FA2B29">
      <w:r>
        <w:separator/>
      </w:r>
    </w:p>
  </w:footnote>
  <w:footnote w:type="continuationSeparator" w:id="0">
    <w:p w14:paraId="14232052" w14:textId="77777777" w:rsidR="00354CD8" w:rsidRDefault="00354CD8" w:rsidP="00FA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CE81" w14:textId="4F097967" w:rsidR="005A226D" w:rsidRDefault="00A114DD" w:rsidP="00FA2B29">
    <w:pPr>
      <w:pStyle w:val="Lillev"/>
    </w:pPr>
    <w:r w:rsidRPr="00A114DD">
      <w:rPr>
        <w:rFonts w:ascii="Courier New" w:hAnsi="Courier New" w:cs="Courier New"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78515995" wp14:editId="0C3E74BE">
          <wp:simplePos x="0" y="0"/>
          <wp:positionH relativeFrom="margin">
            <wp:posOffset>4278630</wp:posOffset>
          </wp:positionH>
          <wp:positionV relativeFrom="margin">
            <wp:posOffset>-1031451</wp:posOffset>
          </wp:positionV>
          <wp:extent cx="1773555" cy="523875"/>
          <wp:effectExtent l="0" t="0" r="4445" b="0"/>
          <wp:wrapSquare wrapText="bothSides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26D">
      <w:t xml:space="preserve">   </w:t>
    </w:r>
  </w:p>
  <w:p w14:paraId="4940F331" w14:textId="34417A9C" w:rsidR="00E6782E" w:rsidRPr="00A114DD" w:rsidRDefault="00E6782E" w:rsidP="00E6782E">
    <w:pPr>
      <w:pStyle w:val="Sidehoved"/>
      <w:rPr>
        <w:rFonts w:ascii="Courier New" w:hAnsi="Courier New" w:cs="Courier New"/>
        <w:sz w:val="15"/>
        <w:szCs w:val="15"/>
      </w:rPr>
    </w:pPr>
    <w:r w:rsidRPr="00A114DD">
      <w:rPr>
        <w:rFonts w:ascii="Courier New" w:hAnsi="Courier New" w:cs="Courier New"/>
        <w:sz w:val="15"/>
        <w:szCs w:val="15"/>
      </w:rPr>
      <w:t>Naalakkersuisut</w:t>
    </w:r>
  </w:p>
  <w:p w14:paraId="5BBE891F" w14:textId="1A4FD816" w:rsidR="00E6782E" w:rsidRPr="00A114DD" w:rsidRDefault="00E6782E" w:rsidP="00E6782E">
    <w:pPr>
      <w:pStyle w:val="Sidehoved"/>
      <w:rPr>
        <w:rFonts w:ascii="Courier New" w:hAnsi="Courier New" w:cs="Courier New"/>
        <w:sz w:val="15"/>
        <w:szCs w:val="15"/>
      </w:rPr>
    </w:pPr>
    <w:proofErr w:type="spellStart"/>
    <w:r w:rsidRPr="00A114DD">
      <w:rPr>
        <w:rFonts w:ascii="Courier New" w:hAnsi="Courier New" w:cs="Courier New"/>
        <w:sz w:val="15"/>
        <w:szCs w:val="15"/>
      </w:rPr>
      <w:t>Gover</w:t>
    </w:r>
    <w:r w:rsidR="00A114DD">
      <w:rPr>
        <w:rFonts w:ascii="Courier New" w:hAnsi="Courier New" w:cs="Courier New"/>
        <w:sz w:val="15"/>
        <w:szCs w:val="15"/>
      </w:rPr>
      <w:t>n</w:t>
    </w:r>
    <w:r w:rsidRPr="00A114DD">
      <w:rPr>
        <w:rFonts w:ascii="Courier New" w:hAnsi="Courier New" w:cs="Courier New"/>
        <w:sz w:val="15"/>
        <w:szCs w:val="15"/>
      </w:rPr>
      <w:t>ment</w:t>
    </w:r>
    <w:proofErr w:type="spellEnd"/>
    <w:r w:rsidRPr="00A114DD">
      <w:rPr>
        <w:rFonts w:ascii="Courier New" w:hAnsi="Courier New" w:cs="Courier New"/>
        <w:sz w:val="15"/>
        <w:szCs w:val="15"/>
      </w:rPr>
      <w:t xml:space="preserve"> of Greenland</w:t>
    </w:r>
  </w:p>
  <w:p w14:paraId="379F60CD" w14:textId="13162B28" w:rsidR="00E6782E" w:rsidRPr="00461E3C" w:rsidRDefault="00E6782E" w:rsidP="00E6782E">
    <w:pPr>
      <w:pStyle w:val="Sidehoved"/>
      <w:rPr>
        <w:color w:val="8064A2" w:themeColor="accent4"/>
      </w:rPr>
    </w:pPr>
    <w:r w:rsidRPr="00A114DD">
      <w:rPr>
        <w:rFonts w:ascii="Courier New" w:hAnsi="Courier New" w:cs="Courier New"/>
        <w:sz w:val="15"/>
        <w:szCs w:val="15"/>
      </w:rPr>
      <w:t>Digitaliseringsstyrelsen</w:t>
    </w:r>
    <w:r w:rsidRPr="00F868A4">
      <w:t xml:space="preserve"> </w:t>
    </w:r>
  </w:p>
  <w:p w14:paraId="7D4CDCA9" w14:textId="3DC84C28" w:rsidR="007810D6" w:rsidRPr="00EA624F" w:rsidRDefault="00D413E0" w:rsidP="00D413E0">
    <w:pPr>
      <w:pStyle w:val="Lillev"/>
      <w:tabs>
        <w:tab w:val="right" w:pos="6096"/>
      </w:tabs>
      <w:jc w:val="left"/>
      <w:rPr>
        <w:rFonts w:cs="Arial"/>
        <w:szCs w:val="14"/>
      </w:rPr>
    </w:pPr>
    <w:r>
      <w:rPr>
        <w:rFonts w:cs="Arial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370E"/>
    <w:multiLevelType w:val="hybridMultilevel"/>
    <w:tmpl w:val="F32CA77E"/>
    <w:lvl w:ilvl="0" w:tplc="8E4802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3F05"/>
    <w:multiLevelType w:val="multilevel"/>
    <w:tmpl w:val="1A52125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2" w15:restartNumberingAfterBreak="0">
    <w:nsid w:val="0CD91121"/>
    <w:multiLevelType w:val="hybridMultilevel"/>
    <w:tmpl w:val="1C707B94"/>
    <w:lvl w:ilvl="0" w:tplc="3E4C3A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D7E31"/>
    <w:multiLevelType w:val="multilevel"/>
    <w:tmpl w:val="E25EB7D4"/>
    <w:lvl w:ilvl="0">
      <w:start w:val="1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4" w15:restartNumberingAfterBreak="0">
    <w:nsid w:val="1ABB2AC8"/>
    <w:multiLevelType w:val="hybridMultilevel"/>
    <w:tmpl w:val="94CE485E"/>
    <w:lvl w:ilvl="0" w:tplc="C66CD4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14CC"/>
    <w:multiLevelType w:val="hybridMultilevel"/>
    <w:tmpl w:val="1C4C0238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39EF"/>
    <w:multiLevelType w:val="hybridMultilevel"/>
    <w:tmpl w:val="A15252C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5335AC"/>
    <w:multiLevelType w:val="hybridMultilevel"/>
    <w:tmpl w:val="A598373E"/>
    <w:lvl w:ilvl="0" w:tplc="0406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0283ABF"/>
    <w:multiLevelType w:val="hybridMultilevel"/>
    <w:tmpl w:val="50263622"/>
    <w:lvl w:ilvl="0" w:tplc="D5B4F3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C7904"/>
    <w:multiLevelType w:val="hybridMultilevel"/>
    <w:tmpl w:val="B15477D0"/>
    <w:lvl w:ilvl="0" w:tplc="B674FD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31D0E"/>
    <w:multiLevelType w:val="hybridMultilevel"/>
    <w:tmpl w:val="D50005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AA186A"/>
    <w:multiLevelType w:val="multilevel"/>
    <w:tmpl w:val="C1764086"/>
    <w:lvl w:ilvl="0">
      <w:start w:val="1"/>
      <w:numFmt w:val="decimal"/>
      <w:lvlText w:val="%1. a. 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12" w15:restartNumberingAfterBreak="0">
    <w:nsid w:val="4E0725DD"/>
    <w:multiLevelType w:val="hybridMultilevel"/>
    <w:tmpl w:val="B4D6FE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176EC6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D026A"/>
    <w:multiLevelType w:val="hybridMultilevel"/>
    <w:tmpl w:val="4B7C401C"/>
    <w:lvl w:ilvl="0" w:tplc="EAD80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4565"/>
    <w:multiLevelType w:val="hybridMultilevel"/>
    <w:tmpl w:val="232E03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5528"/>
    <w:multiLevelType w:val="hybridMultilevel"/>
    <w:tmpl w:val="1D302A7A"/>
    <w:lvl w:ilvl="0" w:tplc="6436E9C8">
      <w:start w:val="1"/>
      <w:numFmt w:val="lowerLetter"/>
      <w:lvlText w:val="%1."/>
      <w:lvlJc w:val="left"/>
      <w:pPr>
        <w:ind w:left="202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6220349D"/>
    <w:multiLevelType w:val="hybridMultilevel"/>
    <w:tmpl w:val="4650E8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543B9"/>
    <w:multiLevelType w:val="multilevel"/>
    <w:tmpl w:val="E328F26A"/>
    <w:lvl w:ilvl="0">
      <w:start w:val="3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num w:numId="1" w16cid:durableId="322897911">
    <w:abstractNumId w:val="12"/>
  </w:num>
  <w:num w:numId="2" w16cid:durableId="1443645487">
    <w:abstractNumId w:val="14"/>
  </w:num>
  <w:num w:numId="3" w16cid:durableId="1763988037">
    <w:abstractNumId w:val="10"/>
  </w:num>
  <w:num w:numId="4" w16cid:durableId="106122377">
    <w:abstractNumId w:val="1"/>
  </w:num>
  <w:num w:numId="5" w16cid:durableId="128475481">
    <w:abstractNumId w:val="16"/>
  </w:num>
  <w:num w:numId="6" w16cid:durableId="699008935">
    <w:abstractNumId w:val="8"/>
  </w:num>
  <w:num w:numId="7" w16cid:durableId="2043821285">
    <w:abstractNumId w:val="4"/>
  </w:num>
  <w:num w:numId="8" w16cid:durableId="1974821874">
    <w:abstractNumId w:val="2"/>
  </w:num>
  <w:num w:numId="9" w16cid:durableId="1477795387">
    <w:abstractNumId w:val="11"/>
  </w:num>
  <w:num w:numId="10" w16cid:durableId="1118186302">
    <w:abstractNumId w:val="3"/>
  </w:num>
  <w:num w:numId="11" w16cid:durableId="701907718">
    <w:abstractNumId w:val="17"/>
  </w:num>
  <w:num w:numId="12" w16cid:durableId="447429635">
    <w:abstractNumId w:val="5"/>
  </w:num>
  <w:num w:numId="13" w16cid:durableId="882716289">
    <w:abstractNumId w:val="6"/>
  </w:num>
  <w:num w:numId="14" w16cid:durableId="950671998">
    <w:abstractNumId w:val="13"/>
  </w:num>
  <w:num w:numId="15" w16cid:durableId="1747797659">
    <w:abstractNumId w:val="7"/>
  </w:num>
  <w:num w:numId="16" w16cid:durableId="1786535450">
    <w:abstractNumId w:val="0"/>
  </w:num>
  <w:num w:numId="17" w16cid:durableId="1886673345">
    <w:abstractNumId w:val="15"/>
  </w:num>
  <w:num w:numId="18" w16cid:durableId="587737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D8"/>
    <w:rsid w:val="00012106"/>
    <w:rsid w:val="0002345A"/>
    <w:rsid w:val="0002563D"/>
    <w:rsid w:val="00027D8E"/>
    <w:rsid w:val="000961F4"/>
    <w:rsid w:val="000B37A5"/>
    <w:rsid w:val="001D327F"/>
    <w:rsid w:val="001D3FA9"/>
    <w:rsid w:val="001F3B9C"/>
    <w:rsid w:val="00206196"/>
    <w:rsid w:val="00266D5A"/>
    <w:rsid w:val="003053D1"/>
    <w:rsid w:val="00354CD8"/>
    <w:rsid w:val="003725C9"/>
    <w:rsid w:val="003852F5"/>
    <w:rsid w:val="003855AC"/>
    <w:rsid w:val="00392E83"/>
    <w:rsid w:val="003E4D21"/>
    <w:rsid w:val="0043654D"/>
    <w:rsid w:val="004402D4"/>
    <w:rsid w:val="00465A30"/>
    <w:rsid w:val="00512FEA"/>
    <w:rsid w:val="005535AF"/>
    <w:rsid w:val="00566715"/>
    <w:rsid w:val="005A226D"/>
    <w:rsid w:val="005B17B5"/>
    <w:rsid w:val="00601B27"/>
    <w:rsid w:val="006170FD"/>
    <w:rsid w:val="006411FB"/>
    <w:rsid w:val="00671464"/>
    <w:rsid w:val="00671819"/>
    <w:rsid w:val="00687F56"/>
    <w:rsid w:val="00713C8A"/>
    <w:rsid w:val="00777A4A"/>
    <w:rsid w:val="007810D6"/>
    <w:rsid w:val="007D3B61"/>
    <w:rsid w:val="007D7A0E"/>
    <w:rsid w:val="007F26E2"/>
    <w:rsid w:val="007F3259"/>
    <w:rsid w:val="008442D0"/>
    <w:rsid w:val="008603EC"/>
    <w:rsid w:val="00874C50"/>
    <w:rsid w:val="0088125C"/>
    <w:rsid w:val="00883655"/>
    <w:rsid w:val="008B5055"/>
    <w:rsid w:val="008C5247"/>
    <w:rsid w:val="008D556E"/>
    <w:rsid w:val="00912FAB"/>
    <w:rsid w:val="0092251F"/>
    <w:rsid w:val="00946E36"/>
    <w:rsid w:val="00957386"/>
    <w:rsid w:val="00986E1B"/>
    <w:rsid w:val="009B3754"/>
    <w:rsid w:val="00A0041E"/>
    <w:rsid w:val="00A056DC"/>
    <w:rsid w:val="00A114DD"/>
    <w:rsid w:val="00A23548"/>
    <w:rsid w:val="00A730A1"/>
    <w:rsid w:val="00A757B3"/>
    <w:rsid w:val="00AC5AA0"/>
    <w:rsid w:val="00B22E1D"/>
    <w:rsid w:val="00B75A84"/>
    <w:rsid w:val="00B87706"/>
    <w:rsid w:val="00B94250"/>
    <w:rsid w:val="00BA0DB4"/>
    <w:rsid w:val="00C6224F"/>
    <w:rsid w:val="00C63E01"/>
    <w:rsid w:val="00CF397C"/>
    <w:rsid w:val="00D173DD"/>
    <w:rsid w:val="00D36AC8"/>
    <w:rsid w:val="00D40490"/>
    <w:rsid w:val="00D413E0"/>
    <w:rsid w:val="00D60774"/>
    <w:rsid w:val="00D74DDA"/>
    <w:rsid w:val="00DA1282"/>
    <w:rsid w:val="00E33B81"/>
    <w:rsid w:val="00E54D68"/>
    <w:rsid w:val="00E6782E"/>
    <w:rsid w:val="00E77469"/>
    <w:rsid w:val="00E93922"/>
    <w:rsid w:val="00EA624F"/>
    <w:rsid w:val="00EA72D9"/>
    <w:rsid w:val="00EB7195"/>
    <w:rsid w:val="00EE48FC"/>
    <w:rsid w:val="00EF18C9"/>
    <w:rsid w:val="00EF3A4D"/>
    <w:rsid w:val="00F0698B"/>
    <w:rsid w:val="00F94160"/>
    <w:rsid w:val="00FA2B29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393D38"/>
  <w15:docId w15:val="{B044B039-7765-DD4D-861B-694673F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AB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0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12FAB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qFormat/>
    <w:rsid w:val="00FA2B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9225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7810D6"/>
    <w:pPr>
      <w:spacing w:line="280" w:lineRule="atLeast"/>
      <w:jc w:val="both"/>
    </w:pPr>
    <w:rPr>
      <w:rFonts w:cs="Times New Roman"/>
      <w:b/>
      <w:sz w:val="28"/>
      <w:szCs w:val="24"/>
    </w:rPr>
  </w:style>
  <w:style w:type="paragraph" w:customStyle="1" w:styleId="Listeafsnit1">
    <w:name w:val="Listeafsnit1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12FA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912FA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eafsnit2">
    <w:name w:val="Listeafsnit2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qFormat/>
    <w:rsid w:val="00912FAB"/>
    <w:pPr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rsid w:val="00912FAB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b\AppData\Local\cBrain\F2\.tmp\fe5b7dfa586d43d0b95651229c10c69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  <Content xmlns="Captia" id="text:text">
      <Value/>
    </Content>
  </ns0:case>
</ns0:Root>
</file>

<file path=customXml/itemProps1.xml><?xml version="1.0" encoding="utf-8"?>
<ds:datastoreItem xmlns:ds="http://schemas.openxmlformats.org/officeDocument/2006/customXml" ds:itemID="{FE0BE59A-0263-4347-8759-CE3EC3C4E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89E46-3D67-4DA4-B79F-E20169505E87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C:\Users\avab\AppData\Local\cBrain\F2\.tmp\fe5b7dfa586d43d0b95651229c10c69e.dotx</Template>
  <TotalTime>4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Avijâja A. Mouradi</dc:creator>
  <cp:lastModifiedBy>Avijâja A. Mouradi</cp:lastModifiedBy>
  <cp:revision>6</cp:revision>
  <dcterms:created xsi:type="dcterms:W3CDTF">2024-10-09T14:28:00Z</dcterms:created>
  <dcterms:modified xsi:type="dcterms:W3CDTF">2024-10-09T14:34:00Z</dcterms:modified>
</cp:coreProperties>
</file>